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33C0" w14:textId="77777777" w:rsidR="00795C5D" w:rsidRPr="00D2133A" w:rsidRDefault="00795C5D" w:rsidP="00457719">
      <w:pPr>
        <w:spacing w:line="600" w:lineRule="exact"/>
        <w:jc w:val="center"/>
        <w:rPr>
          <w:rFonts w:ascii="Times New Roman" w:eastAsia="黑体" w:hAnsi="Times New Roman"/>
          <w:bCs/>
          <w:sz w:val="32"/>
        </w:rPr>
      </w:pPr>
      <w:r w:rsidRPr="00D2133A">
        <w:rPr>
          <w:rFonts w:ascii="Times New Roman" w:eastAsia="黑体" w:hint="eastAsia"/>
          <w:bCs/>
          <w:sz w:val="32"/>
        </w:rPr>
        <w:t>华东理工大学</w:t>
      </w:r>
      <w:r w:rsidRPr="00D2133A">
        <w:rPr>
          <w:rFonts w:ascii="Times New Roman" w:eastAsia="黑体" w:hAnsi="Times New Roman"/>
          <w:bCs/>
          <w:sz w:val="32"/>
        </w:rPr>
        <w:t>20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</w:rPr>
        <w:t xml:space="preserve"> </w:t>
      </w:r>
      <w:r w:rsidRPr="00D2133A">
        <w:rPr>
          <w:rFonts w:ascii="Times New Roman" w:eastAsia="黑体" w:hAnsi="Times New Roman"/>
          <w:bCs/>
          <w:sz w:val="32"/>
        </w:rPr>
        <w:t>–20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D2133A">
        <w:rPr>
          <w:rFonts w:ascii="Times New Roman" w:eastAsia="黑体" w:hint="eastAsia"/>
          <w:bCs/>
          <w:sz w:val="32"/>
        </w:rPr>
        <w:t>学年第</w:t>
      </w:r>
      <w:r w:rsidRPr="006A46D1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  <w:u w:val="single"/>
        </w:rPr>
        <w:t xml:space="preserve">   </w:t>
      </w:r>
      <w:r w:rsidRPr="006A46D1"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D2133A">
        <w:rPr>
          <w:rFonts w:ascii="Times New Roman" w:eastAsia="黑体" w:hint="eastAsia"/>
          <w:bCs/>
          <w:sz w:val="32"/>
        </w:rPr>
        <w:t>学期</w:t>
      </w:r>
    </w:p>
    <w:p w14:paraId="320A3F64" w14:textId="77777777" w:rsidR="00795C5D" w:rsidRDefault="00795C5D" w:rsidP="00795C5D">
      <w:pPr>
        <w:jc w:val="center"/>
        <w:rPr>
          <w:rFonts w:ascii="Times New Roman" w:eastAsia="黑体"/>
          <w:bCs/>
          <w:sz w:val="28"/>
        </w:rPr>
      </w:pPr>
      <w:r w:rsidRPr="00D2133A">
        <w:rPr>
          <w:rFonts w:ascii="Times New Roman" w:eastAsia="黑体" w:hint="eastAsia"/>
          <w:bCs/>
          <w:sz w:val="28"/>
        </w:rPr>
        <w:t>《</w:t>
      </w:r>
      <w:r>
        <w:rPr>
          <w:rFonts w:ascii="Times New Roman" w:eastAsia="黑体" w:hint="eastAsia"/>
          <w:bCs/>
          <w:sz w:val="28"/>
        </w:rPr>
        <w:t xml:space="preserve"> </w:t>
      </w:r>
      <w:r>
        <w:rPr>
          <w:rFonts w:ascii="Times New Roman" w:eastAsia="黑体"/>
          <w:bCs/>
          <w:sz w:val="28"/>
        </w:rPr>
        <w:t xml:space="preserve">              </w:t>
      </w:r>
      <w:r w:rsidRPr="00D2133A">
        <w:rPr>
          <w:rFonts w:ascii="Times New Roman" w:eastAsia="黑体" w:hint="eastAsia"/>
          <w:bCs/>
          <w:sz w:val="28"/>
        </w:rPr>
        <w:t>》实验报告</w:t>
      </w:r>
    </w:p>
    <w:tbl>
      <w:tblPr>
        <w:tblW w:w="9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63"/>
        <w:gridCol w:w="993"/>
        <w:gridCol w:w="850"/>
        <w:gridCol w:w="425"/>
        <w:gridCol w:w="1134"/>
        <w:gridCol w:w="142"/>
        <w:gridCol w:w="1134"/>
        <w:gridCol w:w="567"/>
        <w:gridCol w:w="567"/>
        <w:gridCol w:w="709"/>
        <w:gridCol w:w="567"/>
        <w:gridCol w:w="845"/>
        <w:gridCol w:w="41"/>
      </w:tblGrid>
      <w:tr w:rsidR="00875BCD" w:rsidRPr="00C30367" w14:paraId="64A6A7AA" w14:textId="77777777" w:rsidTr="00BE6942">
        <w:trPr>
          <w:trHeight w:val="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E2EB5B8" w14:textId="77777777" w:rsidR="00875BCD" w:rsidRPr="00C30367" w:rsidRDefault="00875BCD" w:rsidP="006528EE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实验名称</w:t>
            </w:r>
          </w:p>
        </w:tc>
        <w:tc>
          <w:tcPr>
            <w:tcW w:w="80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bottom"/>
          </w:tcPr>
          <w:p w14:paraId="70FE3E3D" w14:textId="77777777" w:rsidR="00875BCD" w:rsidRPr="00C30367" w:rsidRDefault="00875BCD" w:rsidP="006528EE">
            <w:pPr>
              <w:spacing w:line="360" w:lineRule="auto"/>
              <w:rPr>
                <w:sz w:val="24"/>
              </w:rPr>
            </w:pPr>
          </w:p>
        </w:tc>
      </w:tr>
      <w:tr w:rsidR="004F75DF" w:rsidRPr="00C30367" w14:paraId="22D9F7C4" w14:textId="77777777" w:rsidTr="00FF1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31"/>
        </w:trPr>
        <w:tc>
          <w:tcPr>
            <w:tcW w:w="1247" w:type="dxa"/>
            <w:gridSpan w:val="2"/>
            <w:vAlign w:val="bottom"/>
          </w:tcPr>
          <w:p w14:paraId="687B082F" w14:textId="77777777"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专</w:t>
            </w:r>
            <w:r w:rsidR="004734CB" w:rsidRPr="00C30367">
              <w:rPr>
                <w:rFonts w:ascii="Times New Roman" w:hAnsi="Times New Roman" w:hint="eastAsia"/>
                <w:sz w:val="24"/>
              </w:rPr>
              <w:t xml:space="preserve">  </w:t>
            </w:r>
            <w:r w:rsidR="00B54C13" w:rsidRPr="00C30367">
              <w:rPr>
                <w:rFonts w:ascii="Times New Roman" w:hAnsi="Times New Roman" w:hint="eastAsia"/>
                <w:sz w:val="24"/>
              </w:rPr>
              <w:t xml:space="preserve">  </w:t>
            </w:r>
            <w:r w:rsidRPr="00C30367">
              <w:rPr>
                <w:rFonts w:ascii="Times New Roman" w:hAnsi="Times New Roman" w:hint="eastAsia"/>
                <w:sz w:val="24"/>
              </w:rPr>
              <w:t>业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52F5F4B3" w14:textId="77777777"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40B95A02" w14:textId="77777777" w:rsidR="004F75DF" w:rsidRPr="00C30367" w:rsidRDefault="008C73E3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组长</w:t>
            </w:r>
            <w:r w:rsidR="004734CB" w:rsidRPr="00C30367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1BED68B" w14:textId="77777777"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313967D7" w14:textId="77777777" w:rsidR="004F75DF" w:rsidRPr="00C30367" w:rsidRDefault="008C73E3" w:rsidP="000A6AB5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组长</w:t>
            </w:r>
            <w:r w:rsidR="004734CB" w:rsidRPr="00C30367">
              <w:rPr>
                <w:rFonts w:ascii="Times New Roman" w:hAnsi="Times New Roman" w:hint="eastAsia"/>
                <w:sz w:val="24"/>
              </w:rPr>
              <w:t>学号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025178AD" w14:textId="77777777"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0A8F48F6" w14:textId="77777777" w:rsidR="004F75DF" w:rsidRPr="00C30367" w:rsidRDefault="004734CB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组名</w:t>
            </w:r>
            <w:r w:rsidRPr="00C30367">
              <w:rPr>
                <w:rFonts w:ascii="Times New Roman" w:hAnsi="Times New Roman" w:hint="eastAsia"/>
                <w:sz w:val="24"/>
              </w:rPr>
              <w:t>/</w:t>
            </w:r>
            <w:r w:rsidRPr="00C30367">
              <w:rPr>
                <w:rFonts w:ascii="Times New Roman" w:hAnsi="Times New Roman" w:hint="eastAsia"/>
                <w:sz w:val="24"/>
              </w:rPr>
              <w:t>组号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14:paraId="35EEBD1E" w14:textId="77777777"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</w:tr>
      <w:tr w:rsidR="008C73E3" w:rsidRPr="00C30367" w14:paraId="70284F96" w14:textId="77777777" w:rsidTr="00E13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31"/>
        </w:trPr>
        <w:tc>
          <w:tcPr>
            <w:tcW w:w="1247" w:type="dxa"/>
            <w:gridSpan w:val="2"/>
            <w:vAlign w:val="bottom"/>
          </w:tcPr>
          <w:p w14:paraId="1F02D686" w14:textId="77777777" w:rsidR="008C73E3" w:rsidRPr="00C30367" w:rsidRDefault="008C73E3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</w:t>
            </w:r>
            <w:r w:rsidRPr="00C30367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C30367">
              <w:rPr>
                <w:rFonts w:ascii="Times New Roman" w:hAnsi="Times New Roman" w:hint="eastAsia"/>
                <w:sz w:val="24"/>
              </w:rPr>
              <w:t>员</w:t>
            </w:r>
          </w:p>
        </w:tc>
        <w:tc>
          <w:tcPr>
            <w:tcW w:w="7933" w:type="dxa"/>
            <w:gridSpan w:val="11"/>
            <w:tcBorders>
              <w:bottom w:val="single" w:sz="4" w:space="0" w:color="auto"/>
            </w:tcBorders>
            <w:vAlign w:val="bottom"/>
          </w:tcPr>
          <w:p w14:paraId="4AEC8E9F" w14:textId="77777777" w:rsidR="008C73E3" w:rsidRPr="00C30367" w:rsidRDefault="00B72498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姓名（学号）、姓名（学号）、姓名（学号）、姓名（学</w:t>
            </w:r>
            <w:r w:rsidR="00C44144" w:rsidRPr="00C30367">
              <w:rPr>
                <w:rFonts w:ascii="Times New Roman" w:hAnsi="Times New Roman" w:hint="eastAsia"/>
                <w:sz w:val="24"/>
              </w:rPr>
              <w:t>号）</w:t>
            </w:r>
          </w:p>
        </w:tc>
      </w:tr>
      <w:tr w:rsidR="00B72498" w:rsidRPr="00C30367" w14:paraId="7B6CBDCA" w14:textId="77777777" w:rsidTr="00E13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31"/>
        </w:trPr>
        <w:tc>
          <w:tcPr>
            <w:tcW w:w="1247" w:type="dxa"/>
            <w:gridSpan w:val="2"/>
            <w:vAlign w:val="bottom"/>
          </w:tcPr>
          <w:p w14:paraId="558227ED" w14:textId="77777777" w:rsidR="00B72498" w:rsidRPr="00C30367" w:rsidRDefault="00B72498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33" w:type="dxa"/>
            <w:gridSpan w:val="11"/>
            <w:tcBorders>
              <w:bottom w:val="single" w:sz="4" w:space="0" w:color="auto"/>
            </w:tcBorders>
            <w:vAlign w:val="bottom"/>
          </w:tcPr>
          <w:p w14:paraId="7D428171" w14:textId="77777777" w:rsidR="00B72498" w:rsidRPr="00C30367" w:rsidRDefault="00B72498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姓名（学号）、姓名（学号）、姓名（学号）、姓名（学</w:t>
            </w:r>
            <w:r w:rsidR="00C44144" w:rsidRPr="00C30367">
              <w:rPr>
                <w:rFonts w:ascii="Times New Roman" w:hAnsi="Times New Roman" w:hint="eastAsia"/>
                <w:sz w:val="24"/>
              </w:rPr>
              <w:t>号）</w:t>
            </w:r>
          </w:p>
        </w:tc>
      </w:tr>
      <w:tr w:rsidR="00BC6174" w:rsidRPr="00C30367" w14:paraId="6E91EC52" w14:textId="77777777" w:rsidTr="00920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08"/>
        </w:trPr>
        <w:tc>
          <w:tcPr>
            <w:tcW w:w="1247" w:type="dxa"/>
            <w:gridSpan w:val="2"/>
            <w:vAlign w:val="bottom"/>
          </w:tcPr>
          <w:p w14:paraId="15B9E466" w14:textId="77777777" w:rsidR="008C73E3" w:rsidRPr="00C30367" w:rsidRDefault="008C73E3" w:rsidP="006528EE">
            <w:pPr>
              <w:rPr>
                <w:rFonts w:asci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 xml:space="preserve">  </w:t>
            </w:r>
          </w:p>
          <w:p w14:paraId="177BD3D4" w14:textId="77777777" w:rsidR="00E36311" w:rsidRPr="00C30367" w:rsidRDefault="00E36311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>实验时间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047A3D64" w14:textId="77777777" w:rsidR="00E36311" w:rsidRPr="00C30367" w:rsidRDefault="0092000C" w:rsidP="00795C5D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 xml:space="preserve">  </w:t>
            </w:r>
          </w:p>
        </w:tc>
        <w:tc>
          <w:tcPr>
            <w:tcW w:w="1701" w:type="dxa"/>
            <w:gridSpan w:val="3"/>
            <w:vAlign w:val="bottom"/>
          </w:tcPr>
          <w:p w14:paraId="6091E2D8" w14:textId="77777777" w:rsidR="00E36311" w:rsidRPr="00C30367" w:rsidRDefault="00E36311" w:rsidP="0092000C">
            <w:pPr>
              <w:ind w:leftChars="28" w:left="59" w:firstLineChars="100" w:firstLine="240"/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>实验地点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57B8572D" w14:textId="77777777" w:rsidR="00E36311" w:rsidRPr="00C30367" w:rsidRDefault="00E36311" w:rsidP="004240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5F549F7" w14:textId="77777777" w:rsidR="00E36311" w:rsidRPr="00C30367" w:rsidRDefault="004F75DF" w:rsidP="00424026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>指导</w:t>
            </w:r>
            <w:r w:rsidR="00E36311" w:rsidRPr="00C30367">
              <w:rPr>
                <w:rFonts w:ascii="Times New Roman" w:hint="eastAsia"/>
                <w:sz w:val="24"/>
              </w:rPr>
              <w:t>教师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bottom"/>
          </w:tcPr>
          <w:p w14:paraId="3E2362CB" w14:textId="77777777" w:rsidR="00E36311" w:rsidRPr="00C30367" w:rsidRDefault="00E36311" w:rsidP="00424026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</w:tbl>
    <w:p w14:paraId="6F23F92D" w14:textId="77777777" w:rsidR="00E83DA9" w:rsidRDefault="00E83DA9" w:rsidP="00E83DA9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E7351" w:rsidRPr="00C30367" w14:paraId="77030C12" w14:textId="77777777" w:rsidTr="006F410D">
        <w:trPr>
          <w:trHeight w:val="483"/>
        </w:trPr>
        <w:tc>
          <w:tcPr>
            <w:tcW w:w="9214" w:type="dxa"/>
            <w:tcBorders>
              <w:tl2br w:val="nil"/>
              <w:tr2bl w:val="nil"/>
            </w:tcBorders>
          </w:tcPr>
          <w:p w14:paraId="521B290F" w14:textId="77777777" w:rsidR="00171A15" w:rsidRPr="00C30367" w:rsidRDefault="00D05FA1" w:rsidP="00171A15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实验目的</w:t>
            </w:r>
            <w:r w:rsidR="00A00D0E" w:rsidRPr="00C30367">
              <w:rPr>
                <w:rFonts w:hint="eastAsia"/>
                <w:sz w:val="24"/>
              </w:rPr>
              <w:t>/</w:t>
            </w:r>
            <w:r w:rsidR="004F75DF" w:rsidRPr="00C30367">
              <w:rPr>
                <w:rFonts w:hint="eastAsia"/>
                <w:sz w:val="24"/>
              </w:rPr>
              <w:t>要求</w:t>
            </w:r>
          </w:p>
        </w:tc>
      </w:tr>
      <w:tr w:rsidR="0058029F" w:rsidRPr="00C30367" w14:paraId="6ABCF301" w14:textId="77777777" w:rsidTr="004235BD">
        <w:trPr>
          <w:trHeight w:val="1072"/>
        </w:trPr>
        <w:tc>
          <w:tcPr>
            <w:tcW w:w="9214" w:type="dxa"/>
            <w:tcBorders>
              <w:tl2br w:val="nil"/>
              <w:tr2bl w:val="nil"/>
            </w:tcBorders>
          </w:tcPr>
          <w:p w14:paraId="4AF316C2" w14:textId="77777777" w:rsidR="0058029F" w:rsidRPr="00C30367" w:rsidRDefault="0058029F" w:rsidP="00795C5D">
            <w:pPr>
              <w:snapToGrid w:val="0"/>
              <w:spacing w:line="300" w:lineRule="auto"/>
              <w:ind w:left="480"/>
              <w:rPr>
                <w:sz w:val="24"/>
              </w:rPr>
            </w:pPr>
          </w:p>
        </w:tc>
      </w:tr>
      <w:tr w:rsidR="008E7351" w:rsidRPr="00C30367" w14:paraId="7C7D4EC9" w14:textId="77777777" w:rsidTr="006F410D">
        <w:trPr>
          <w:trHeight w:val="526"/>
        </w:trPr>
        <w:tc>
          <w:tcPr>
            <w:tcW w:w="9214" w:type="dxa"/>
            <w:tcBorders>
              <w:tl2br w:val="nil"/>
              <w:tr2bl w:val="nil"/>
            </w:tcBorders>
          </w:tcPr>
          <w:p w14:paraId="6DC36818" w14:textId="77777777" w:rsidR="00171A15" w:rsidRPr="00C30367" w:rsidRDefault="00364050" w:rsidP="00A9067B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实验内容</w:t>
            </w:r>
          </w:p>
        </w:tc>
      </w:tr>
      <w:tr w:rsidR="0058029F" w:rsidRPr="00C30367" w14:paraId="525AA893" w14:textId="77777777" w:rsidTr="004235BD">
        <w:trPr>
          <w:trHeight w:val="1134"/>
        </w:trPr>
        <w:tc>
          <w:tcPr>
            <w:tcW w:w="9214" w:type="dxa"/>
            <w:tcBorders>
              <w:tl2br w:val="nil"/>
              <w:tr2bl w:val="nil"/>
            </w:tcBorders>
          </w:tcPr>
          <w:p w14:paraId="6E446EC7" w14:textId="77777777" w:rsidR="00DA4F8A" w:rsidRPr="00C30367" w:rsidRDefault="00DA4F8A" w:rsidP="00B66A1E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</w:tc>
      </w:tr>
      <w:tr w:rsidR="00A9067B" w:rsidRPr="00C30367" w14:paraId="15B9660A" w14:textId="77777777" w:rsidTr="006F410D">
        <w:trPr>
          <w:trHeight w:val="508"/>
        </w:trPr>
        <w:tc>
          <w:tcPr>
            <w:tcW w:w="9214" w:type="dxa"/>
            <w:tcBorders>
              <w:tl2br w:val="nil"/>
              <w:tr2bl w:val="nil"/>
            </w:tcBorders>
          </w:tcPr>
          <w:p w14:paraId="7B01F8F9" w14:textId="77777777" w:rsidR="00A9067B" w:rsidRPr="00C30367" w:rsidRDefault="00E30CCC" w:rsidP="006F410D">
            <w:pPr>
              <w:spacing w:line="360" w:lineRule="auto"/>
              <w:rPr>
                <w:sz w:val="24"/>
              </w:rPr>
            </w:pPr>
            <w:r w:rsidRPr="00E6106B">
              <w:rPr>
                <w:rFonts w:hint="eastAsia"/>
                <w:color w:val="FF0000"/>
                <w:sz w:val="24"/>
              </w:rPr>
              <w:t>预习</w:t>
            </w:r>
            <w:r w:rsidR="00E938CA">
              <w:rPr>
                <w:rFonts w:hint="eastAsia"/>
                <w:color w:val="FF0000"/>
                <w:sz w:val="24"/>
              </w:rPr>
              <w:t>及听讲</w:t>
            </w:r>
            <w:r w:rsidRPr="00E6106B">
              <w:rPr>
                <w:rFonts w:hint="eastAsia"/>
                <w:color w:val="FF0000"/>
                <w:sz w:val="24"/>
              </w:rPr>
              <w:t>记录</w:t>
            </w:r>
          </w:p>
        </w:tc>
      </w:tr>
      <w:tr w:rsidR="00A9067B" w:rsidRPr="00C30367" w14:paraId="17C0D28F" w14:textId="77777777" w:rsidTr="004235BD">
        <w:trPr>
          <w:trHeight w:val="1418"/>
        </w:trPr>
        <w:tc>
          <w:tcPr>
            <w:tcW w:w="9214" w:type="dxa"/>
            <w:tcBorders>
              <w:tl2br w:val="nil"/>
              <w:tr2bl w:val="nil"/>
            </w:tcBorders>
          </w:tcPr>
          <w:p w14:paraId="048C5199" w14:textId="77777777" w:rsidR="003E1852" w:rsidRPr="00C30367" w:rsidRDefault="003E1852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14:paraId="0D01C3CA" w14:textId="77777777" w:rsidR="003E1852" w:rsidRPr="00C30367" w:rsidRDefault="003E1852" w:rsidP="004235BD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</w:tc>
      </w:tr>
      <w:tr w:rsidR="004235BD" w:rsidRPr="00C30367" w14:paraId="12059CEA" w14:textId="77777777" w:rsidTr="004235BD">
        <w:trPr>
          <w:trHeight w:val="2285"/>
        </w:trPr>
        <w:tc>
          <w:tcPr>
            <w:tcW w:w="9214" w:type="dxa"/>
            <w:tcBorders>
              <w:tl2br w:val="nil"/>
              <w:tr2bl w:val="nil"/>
            </w:tcBorders>
          </w:tcPr>
          <w:p w14:paraId="370BC810" w14:textId="77777777" w:rsidR="004235BD" w:rsidRPr="00465EB5" w:rsidRDefault="004235BD" w:rsidP="004235BD">
            <w:pPr>
              <w:spacing w:line="360" w:lineRule="auto"/>
              <w:rPr>
                <w:color w:val="000000"/>
                <w:sz w:val="24"/>
              </w:rPr>
            </w:pPr>
            <w:r w:rsidRPr="00465EB5">
              <w:rPr>
                <w:rFonts w:hint="eastAsia"/>
                <w:color w:val="000000"/>
                <w:sz w:val="24"/>
              </w:rPr>
              <w:t>诚信声明：</w:t>
            </w:r>
          </w:p>
          <w:p w14:paraId="5A06D764" w14:textId="77777777" w:rsidR="004235BD" w:rsidRDefault="004235BD" w:rsidP="004235B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F24242">
              <w:rPr>
                <w:rFonts w:hint="eastAsia"/>
                <w:color w:val="000000"/>
                <w:sz w:val="24"/>
              </w:rPr>
              <w:t>本人承诺报告内容真实、独立完成</w:t>
            </w:r>
            <w:r w:rsidRPr="00465EB5">
              <w:rPr>
                <w:rFonts w:hint="eastAsia"/>
                <w:color w:val="000000"/>
                <w:sz w:val="24"/>
              </w:rPr>
              <w:t>。</w:t>
            </w:r>
          </w:p>
          <w:p w14:paraId="18FF379F" w14:textId="35DBEFDD" w:rsidR="004235BD" w:rsidRPr="004235BD" w:rsidRDefault="00A63B78" w:rsidP="00A63B7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小组成员</w:t>
            </w:r>
            <w:r w:rsidR="004235BD" w:rsidRPr="00465EB5">
              <w:rPr>
                <w:rFonts w:hint="eastAsia"/>
                <w:color w:val="000000"/>
                <w:sz w:val="24"/>
              </w:rPr>
              <w:t>签名：</w:t>
            </w:r>
          </w:p>
        </w:tc>
      </w:tr>
      <w:tr w:rsidR="008E7351" w:rsidRPr="00C30367" w14:paraId="051A6FB0" w14:textId="77777777" w:rsidTr="004235BD">
        <w:trPr>
          <w:trHeight w:val="2268"/>
        </w:trPr>
        <w:tc>
          <w:tcPr>
            <w:tcW w:w="9214" w:type="dxa"/>
            <w:tcBorders>
              <w:tl2br w:val="nil"/>
              <w:tr2bl w:val="nil"/>
            </w:tcBorders>
          </w:tcPr>
          <w:p w14:paraId="5B5A77F0" w14:textId="77777777" w:rsidR="00843838" w:rsidRPr="00C30367" w:rsidRDefault="004F75DF" w:rsidP="00D01DD0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教师批阅</w:t>
            </w:r>
            <w:r w:rsidR="006F410D" w:rsidRPr="00C30367">
              <w:rPr>
                <w:rFonts w:hint="eastAsia"/>
                <w:sz w:val="24"/>
              </w:rPr>
              <w:t>：</w:t>
            </w:r>
            <w:r w:rsidR="006F410D" w:rsidRPr="00C30367">
              <w:rPr>
                <w:rFonts w:hint="eastAsia"/>
                <w:sz w:val="24"/>
              </w:rPr>
              <w:t xml:space="preserve">                                          </w:t>
            </w:r>
            <w:r w:rsidR="006F410D" w:rsidRPr="00C30367">
              <w:rPr>
                <w:rFonts w:hint="eastAsia"/>
                <w:sz w:val="24"/>
              </w:rPr>
              <w:t>实验成绩：</w:t>
            </w:r>
          </w:p>
          <w:p w14:paraId="38B810AC" w14:textId="77777777" w:rsidR="00DA022D" w:rsidRDefault="00DA022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14:paraId="08647233" w14:textId="77777777" w:rsidR="00795C5D" w:rsidRDefault="00795C5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14:paraId="456B5C4F" w14:textId="77777777" w:rsidR="00795C5D" w:rsidRDefault="00795C5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14:paraId="27BD0A1D" w14:textId="77777777" w:rsidR="004235BD" w:rsidRPr="00C30367" w:rsidRDefault="004235B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14:paraId="42C11A4A" w14:textId="77777777" w:rsidR="008E7351" w:rsidRPr="00C30367" w:rsidRDefault="004E589A" w:rsidP="006F410D">
            <w:pPr>
              <w:ind w:firstLineChars="1892" w:firstLine="4541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教师签名</w:t>
            </w:r>
            <w:r w:rsidRPr="00C30367">
              <w:rPr>
                <w:rFonts w:hint="eastAsia"/>
                <w:sz w:val="24"/>
              </w:rPr>
              <w:t>:</w:t>
            </w:r>
            <w:r w:rsidR="006F410D" w:rsidRPr="00C30367">
              <w:rPr>
                <w:rFonts w:hint="eastAsia"/>
                <w:sz w:val="24"/>
              </w:rPr>
              <w:t xml:space="preserve">          </w:t>
            </w:r>
            <w:r w:rsidR="00364050" w:rsidRPr="00C30367">
              <w:rPr>
                <w:rFonts w:hint="eastAsia"/>
                <w:sz w:val="24"/>
              </w:rPr>
              <w:t xml:space="preserve"> </w:t>
            </w:r>
            <w:r w:rsidR="006F410D" w:rsidRPr="00C30367">
              <w:rPr>
                <w:rFonts w:hint="eastAsia"/>
                <w:sz w:val="24"/>
              </w:rPr>
              <w:t>日期：</w:t>
            </w:r>
          </w:p>
        </w:tc>
      </w:tr>
    </w:tbl>
    <w:p w14:paraId="623B6E81" w14:textId="77777777" w:rsidR="006F410D" w:rsidRPr="004607F3" w:rsidRDefault="006F410D" w:rsidP="006F410D">
      <w:pPr>
        <w:spacing w:line="300" w:lineRule="auto"/>
        <w:rPr>
          <w:b/>
          <w:color w:val="FF0000"/>
          <w:sz w:val="24"/>
        </w:rPr>
      </w:pPr>
      <w:r w:rsidRPr="004607F3">
        <w:rPr>
          <w:rFonts w:hint="eastAsia"/>
          <w:b/>
          <w:color w:val="FF0000"/>
          <w:sz w:val="24"/>
        </w:rPr>
        <w:lastRenderedPageBreak/>
        <w:t>实验报告正文：</w:t>
      </w:r>
    </w:p>
    <w:p w14:paraId="1D0B3437" w14:textId="77777777" w:rsidR="00247699" w:rsidRDefault="00247699" w:rsidP="00247699">
      <w:pPr>
        <w:spacing w:line="300" w:lineRule="auto"/>
        <w:rPr>
          <w:color w:val="FF0000"/>
          <w:sz w:val="24"/>
        </w:rPr>
      </w:pPr>
      <w:r w:rsidRPr="00424026">
        <w:rPr>
          <w:rFonts w:hint="eastAsia"/>
          <w:color w:val="FF0000"/>
          <w:sz w:val="24"/>
        </w:rPr>
        <w:t>（包括实验步骤、实验结果、实验过程中出现的问题及解决方法</w:t>
      </w:r>
      <w:r w:rsidR="005C137D">
        <w:rPr>
          <w:rFonts w:hint="eastAsia"/>
          <w:color w:val="FF0000"/>
          <w:sz w:val="24"/>
        </w:rPr>
        <w:t>、实验总结</w:t>
      </w:r>
      <w:r w:rsidRPr="00424026">
        <w:rPr>
          <w:rFonts w:hint="eastAsia"/>
          <w:color w:val="FF0000"/>
          <w:sz w:val="24"/>
        </w:rPr>
        <w:t>等。要求做到内容精炼、层次清楚、格式规范。）</w:t>
      </w:r>
    </w:p>
    <w:p w14:paraId="51DEE44B" w14:textId="77777777" w:rsidR="00C515C2" w:rsidRPr="00BB1453" w:rsidRDefault="00C515C2" w:rsidP="007A7091">
      <w:pPr>
        <w:rPr>
          <w:color w:val="FF0000"/>
        </w:rPr>
      </w:pPr>
    </w:p>
    <w:sectPr w:rsidR="00C515C2" w:rsidRPr="00BB1453" w:rsidSect="00877022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A1E6" w14:textId="77777777" w:rsidR="00091BEF" w:rsidRDefault="00091BEF">
      <w:r>
        <w:separator/>
      </w:r>
    </w:p>
  </w:endnote>
  <w:endnote w:type="continuationSeparator" w:id="0">
    <w:p w14:paraId="09DAAE6F" w14:textId="77777777" w:rsidR="00091BEF" w:rsidRDefault="0009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28D9" w14:textId="77777777" w:rsidR="00091BEF" w:rsidRDefault="00091BEF">
      <w:r>
        <w:separator/>
      </w:r>
    </w:p>
  </w:footnote>
  <w:footnote w:type="continuationSeparator" w:id="0">
    <w:p w14:paraId="5AD97A2F" w14:textId="77777777" w:rsidR="00091BEF" w:rsidRDefault="0009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399"/>
    <w:multiLevelType w:val="hybridMultilevel"/>
    <w:tmpl w:val="A6F49378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245A4FEE"/>
    <w:multiLevelType w:val="hybridMultilevel"/>
    <w:tmpl w:val="AA448BFA"/>
    <w:lvl w:ilvl="0" w:tplc="C046EC3E">
      <w:start w:val="1"/>
      <w:numFmt w:val="decimal"/>
      <w:lvlText w:val="%1."/>
      <w:lvlJc w:val="left"/>
      <w:pPr>
        <w:ind w:left="9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2" w15:restartNumberingAfterBreak="0">
    <w:nsid w:val="2EFC3B12"/>
    <w:multiLevelType w:val="hybridMultilevel"/>
    <w:tmpl w:val="EDAEC910"/>
    <w:lvl w:ilvl="0" w:tplc="BF9EBC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34002281">
    <w:abstractNumId w:val="2"/>
  </w:num>
  <w:num w:numId="2" w16cid:durableId="1138953096">
    <w:abstractNumId w:val="1"/>
  </w:num>
  <w:num w:numId="3" w16cid:durableId="4751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4"/>
    <w:rsid w:val="00015C57"/>
    <w:rsid w:val="00052A9E"/>
    <w:rsid w:val="00075588"/>
    <w:rsid w:val="00091BEF"/>
    <w:rsid w:val="000A3073"/>
    <w:rsid w:val="000A6AB5"/>
    <w:rsid w:val="000E3DA0"/>
    <w:rsid w:val="00103669"/>
    <w:rsid w:val="001050D8"/>
    <w:rsid w:val="00111BA0"/>
    <w:rsid w:val="00116A8F"/>
    <w:rsid w:val="00116AF6"/>
    <w:rsid w:val="00160227"/>
    <w:rsid w:val="00171A15"/>
    <w:rsid w:val="00196C7D"/>
    <w:rsid w:val="0019702B"/>
    <w:rsid w:val="00197BFB"/>
    <w:rsid w:val="001C2A7F"/>
    <w:rsid w:val="00247699"/>
    <w:rsid w:val="00260431"/>
    <w:rsid w:val="002656A9"/>
    <w:rsid w:val="002908D1"/>
    <w:rsid w:val="002F4653"/>
    <w:rsid w:val="002F6630"/>
    <w:rsid w:val="00310B8A"/>
    <w:rsid w:val="003124C1"/>
    <w:rsid w:val="00326215"/>
    <w:rsid w:val="00351235"/>
    <w:rsid w:val="00364050"/>
    <w:rsid w:val="00374B55"/>
    <w:rsid w:val="003C59F9"/>
    <w:rsid w:val="003D0094"/>
    <w:rsid w:val="003E1852"/>
    <w:rsid w:val="003E2FDB"/>
    <w:rsid w:val="004014F2"/>
    <w:rsid w:val="004059E8"/>
    <w:rsid w:val="00406C03"/>
    <w:rsid w:val="00413214"/>
    <w:rsid w:val="00420151"/>
    <w:rsid w:val="004235BD"/>
    <w:rsid w:val="004236E2"/>
    <w:rsid w:val="00424026"/>
    <w:rsid w:val="00437036"/>
    <w:rsid w:val="00440DBC"/>
    <w:rsid w:val="004607F3"/>
    <w:rsid w:val="004734CB"/>
    <w:rsid w:val="00491536"/>
    <w:rsid w:val="004A447C"/>
    <w:rsid w:val="004B07F6"/>
    <w:rsid w:val="004B3A74"/>
    <w:rsid w:val="004D3B05"/>
    <w:rsid w:val="004D799C"/>
    <w:rsid w:val="004E589A"/>
    <w:rsid w:val="004F75DF"/>
    <w:rsid w:val="0051403D"/>
    <w:rsid w:val="00543AB5"/>
    <w:rsid w:val="0058029F"/>
    <w:rsid w:val="0059448C"/>
    <w:rsid w:val="005C137D"/>
    <w:rsid w:val="005D4DC9"/>
    <w:rsid w:val="005E1CEC"/>
    <w:rsid w:val="00613B0F"/>
    <w:rsid w:val="00624DDF"/>
    <w:rsid w:val="00640386"/>
    <w:rsid w:val="006528EE"/>
    <w:rsid w:val="00652C3C"/>
    <w:rsid w:val="00663E98"/>
    <w:rsid w:val="006829C8"/>
    <w:rsid w:val="006A46D1"/>
    <w:rsid w:val="006F410D"/>
    <w:rsid w:val="007117BD"/>
    <w:rsid w:val="007322AF"/>
    <w:rsid w:val="00791C9D"/>
    <w:rsid w:val="00795C5D"/>
    <w:rsid w:val="007A7091"/>
    <w:rsid w:val="007C33E9"/>
    <w:rsid w:val="00824651"/>
    <w:rsid w:val="00843838"/>
    <w:rsid w:val="00875BCD"/>
    <w:rsid w:val="00877022"/>
    <w:rsid w:val="00896A6C"/>
    <w:rsid w:val="00897B8B"/>
    <w:rsid w:val="008A0C84"/>
    <w:rsid w:val="008C73E3"/>
    <w:rsid w:val="008D3A26"/>
    <w:rsid w:val="008D3BB7"/>
    <w:rsid w:val="008E32D7"/>
    <w:rsid w:val="008E6CDA"/>
    <w:rsid w:val="008E7351"/>
    <w:rsid w:val="008E7C11"/>
    <w:rsid w:val="00902B36"/>
    <w:rsid w:val="009045F5"/>
    <w:rsid w:val="009130C7"/>
    <w:rsid w:val="00915763"/>
    <w:rsid w:val="0092000C"/>
    <w:rsid w:val="00922717"/>
    <w:rsid w:val="00946874"/>
    <w:rsid w:val="009669D8"/>
    <w:rsid w:val="00982E7F"/>
    <w:rsid w:val="009A3DAE"/>
    <w:rsid w:val="009B7281"/>
    <w:rsid w:val="009C0DCE"/>
    <w:rsid w:val="00A00D0E"/>
    <w:rsid w:val="00A0101D"/>
    <w:rsid w:val="00A07DCF"/>
    <w:rsid w:val="00A14344"/>
    <w:rsid w:val="00A5544C"/>
    <w:rsid w:val="00A57978"/>
    <w:rsid w:val="00A63B78"/>
    <w:rsid w:val="00A9067B"/>
    <w:rsid w:val="00AA2A52"/>
    <w:rsid w:val="00AA3BB4"/>
    <w:rsid w:val="00AA60B6"/>
    <w:rsid w:val="00AB36A5"/>
    <w:rsid w:val="00AD32DF"/>
    <w:rsid w:val="00AD719A"/>
    <w:rsid w:val="00AE76FC"/>
    <w:rsid w:val="00B01F24"/>
    <w:rsid w:val="00B118F7"/>
    <w:rsid w:val="00B3774F"/>
    <w:rsid w:val="00B41173"/>
    <w:rsid w:val="00B54C13"/>
    <w:rsid w:val="00B66A1E"/>
    <w:rsid w:val="00B72498"/>
    <w:rsid w:val="00B75E0A"/>
    <w:rsid w:val="00B92E59"/>
    <w:rsid w:val="00B961FA"/>
    <w:rsid w:val="00BA366F"/>
    <w:rsid w:val="00BB1453"/>
    <w:rsid w:val="00BC2825"/>
    <w:rsid w:val="00BC6174"/>
    <w:rsid w:val="00BE6942"/>
    <w:rsid w:val="00C121E1"/>
    <w:rsid w:val="00C262E7"/>
    <w:rsid w:val="00C30367"/>
    <w:rsid w:val="00C44144"/>
    <w:rsid w:val="00C465F9"/>
    <w:rsid w:val="00C515C2"/>
    <w:rsid w:val="00C536AB"/>
    <w:rsid w:val="00C66D5D"/>
    <w:rsid w:val="00C71421"/>
    <w:rsid w:val="00C77829"/>
    <w:rsid w:val="00CD0446"/>
    <w:rsid w:val="00CE6F62"/>
    <w:rsid w:val="00CF0B91"/>
    <w:rsid w:val="00CF1AD4"/>
    <w:rsid w:val="00D01DD0"/>
    <w:rsid w:val="00D05FA1"/>
    <w:rsid w:val="00D4579E"/>
    <w:rsid w:val="00D671E9"/>
    <w:rsid w:val="00D67545"/>
    <w:rsid w:val="00D742B9"/>
    <w:rsid w:val="00D9256B"/>
    <w:rsid w:val="00D968DD"/>
    <w:rsid w:val="00DA022D"/>
    <w:rsid w:val="00DA4F8A"/>
    <w:rsid w:val="00DB621E"/>
    <w:rsid w:val="00DF768E"/>
    <w:rsid w:val="00E006A3"/>
    <w:rsid w:val="00E13DB2"/>
    <w:rsid w:val="00E30CCC"/>
    <w:rsid w:val="00E31E7F"/>
    <w:rsid w:val="00E3300C"/>
    <w:rsid w:val="00E36311"/>
    <w:rsid w:val="00E46616"/>
    <w:rsid w:val="00E6106B"/>
    <w:rsid w:val="00E74869"/>
    <w:rsid w:val="00E83DA9"/>
    <w:rsid w:val="00E938CA"/>
    <w:rsid w:val="00E96666"/>
    <w:rsid w:val="00EE3128"/>
    <w:rsid w:val="00F279A4"/>
    <w:rsid w:val="00F302BB"/>
    <w:rsid w:val="00F45B5C"/>
    <w:rsid w:val="00F801CB"/>
    <w:rsid w:val="00FA0633"/>
    <w:rsid w:val="00FC22FD"/>
    <w:rsid w:val="00FF15C7"/>
    <w:rsid w:val="24C84181"/>
    <w:rsid w:val="388F3BDA"/>
    <w:rsid w:val="571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02ECD"/>
  <w15:docId w15:val="{E2BA9A8A-3C57-48D7-BB85-33457C72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8E6CDA"/>
    <w:pPr>
      <w:ind w:firstLineChars="200" w:firstLine="420"/>
    </w:pPr>
  </w:style>
  <w:style w:type="character" w:customStyle="1" w:styleId="a5">
    <w:name w:val="页眉 字符"/>
    <w:link w:val="a4"/>
    <w:locked/>
    <w:rsid w:val="00B66A1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68;&#25454;&#24211;&#21407;&#29702;&#21450;&#24212;&#29992;\&#23454;&#39564;\&#25968;&#25454;&#24211;&#21407;&#29702;&#21450;&#24212;&#29992;&#23454;&#39564;&#36164;&#26009;&#65288;2018&#31179;&#65289;\&#23454;&#39564;&#25253;&#21578;&#23553;&#38754;\&#23454;&#39564;&#25253;&#21578;5&#65288;&#23567;&#32452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DECCE7-4595-4B44-8656-D6A87DDF8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实验报告5（小组）.dot</Template>
  <TotalTime>8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zhouyuanna</cp:lastModifiedBy>
  <cp:revision>12</cp:revision>
  <dcterms:created xsi:type="dcterms:W3CDTF">2019-04-03T10:26:00Z</dcterms:created>
  <dcterms:modified xsi:type="dcterms:W3CDTF">2026-01-13T06:02:00Z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