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09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73"/>
        <w:gridCol w:w="539"/>
        <w:gridCol w:w="340"/>
        <w:gridCol w:w="1276"/>
        <w:gridCol w:w="2098"/>
        <w:gridCol w:w="468"/>
        <w:gridCol w:w="637"/>
        <w:gridCol w:w="596"/>
        <w:gridCol w:w="580"/>
        <w:gridCol w:w="129"/>
        <w:gridCol w:w="992"/>
      </w:tblGrid>
      <w:tr w:rsidR="00042B13" w:rsidRPr="009844C5" w:rsidTr="00346F43">
        <w:trPr>
          <w:trHeight w:val="51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评审时间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righ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月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日</w:t>
            </w:r>
          </w:p>
        </w:tc>
      </w:tr>
      <w:tr w:rsidR="00042B13" w:rsidRPr="009844C5" w:rsidTr="00346F43">
        <w:trPr>
          <w:trHeight w:val="51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采购单位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评审地点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346F43">
        <w:trPr>
          <w:trHeight w:val="51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采购方式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B11571" w:rsidP="00B11571">
            <w:pPr>
              <w:widowControl/>
              <w:ind w:firstLineChars="250" w:firstLine="515"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       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比选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   </w:t>
            </w:r>
            <w:r w:rsidR="00660640">
              <w:rPr>
                <w:rFonts w:ascii="宋体" w:eastAsia="宋体" w:hAnsi="宋体" w:hint="eastAsia"/>
                <w:bCs/>
                <w:sz w:val="21"/>
                <w:szCs w:val="21"/>
              </w:rPr>
              <w:t>□询价</w:t>
            </w:r>
            <w:r w:rsidR="00660640">
              <w:rPr>
                <w:rFonts w:ascii="宋体" w:eastAsia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 </w:t>
            </w:r>
            <w:r w:rsidR="00660640">
              <w:rPr>
                <w:rFonts w:ascii="宋体" w:eastAsia="宋体" w:hAnsi="宋体"/>
                <w:bCs/>
                <w:sz w:val="21"/>
                <w:szCs w:val="21"/>
              </w:rPr>
              <w:t xml:space="preserve">    </w:t>
            </w:r>
            <w:r w:rsidR="00042B13"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□单一来源</w:t>
            </w:r>
            <w:r w:rsidR="00660640">
              <w:rPr>
                <w:rFonts w:ascii="宋体" w:eastAsia="宋体" w:hAnsi="宋体"/>
                <w:bCs/>
                <w:sz w:val="21"/>
                <w:szCs w:val="21"/>
              </w:rPr>
              <w:t xml:space="preserve">       </w:t>
            </w:r>
          </w:p>
        </w:tc>
      </w:tr>
      <w:tr w:rsidR="00042B13" w:rsidRPr="009844C5" w:rsidTr="00346F43">
        <w:trPr>
          <w:trHeight w:val="69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sz w:val="21"/>
                <w:szCs w:val="21"/>
              </w:rPr>
              <w:t>供应商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844C5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sz w:val="21"/>
                <w:szCs w:val="21"/>
              </w:rPr>
              <w:t>供应商报价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sz w:val="21"/>
                <w:szCs w:val="21"/>
              </w:rPr>
              <w:t>得</w:t>
            </w: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sz w:val="21"/>
                <w:szCs w:val="21"/>
              </w:rPr>
              <w:t>票</w:t>
            </w: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sz w:val="21"/>
                <w:szCs w:val="21"/>
              </w:rPr>
              <w:t>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346F43">
        <w:trPr>
          <w:trHeight w:val="69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346F43">
        <w:trPr>
          <w:trHeight w:val="69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346F43">
        <w:trPr>
          <w:trHeight w:val="69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346F43">
        <w:trPr>
          <w:trHeight w:val="70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B31364">
        <w:trPr>
          <w:trHeight w:val="71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评审意见</w:t>
            </w: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推荐成交</w:t>
            </w: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供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应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商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成交价格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042B13" w:rsidRPr="009844C5" w:rsidTr="00346F43">
        <w:trPr>
          <w:trHeight w:val="281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sz w:val="21"/>
                <w:szCs w:val="21"/>
              </w:rPr>
              <w:t>推荐理由：（不够可附页）</w:t>
            </w: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042B13" w:rsidRPr="00B31364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B11571">
        <w:trPr>
          <w:trHeight w:val="64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评审人员</w:t>
            </w:r>
          </w:p>
        </w:tc>
        <w:tc>
          <w:tcPr>
            <w:tcW w:w="1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姓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工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 xml:space="preserve"> 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号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单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位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职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签</w:t>
            </w:r>
            <w:r w:rsidRPr="009844C5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9844C5">
              <w:rPr>
                <w:rFonts w:ascii="宋体" w:eastAsia="宋体" w:hAnsi="宋体" w:hint="eastAsia"/>
                <w:bCs/>
                <w:sz w:val="21"/>
                <w:szCs w:val="21"/>
              </w:rPr>
              <w:t>名</w:t>
            </w:r>
          </w:p>
        </w:tc>
      </w:tr>
      <w:tr w:rsidR="00042B13" w:rsidRPr="009844C5" w:rsidTr="00B11571">
        <w:trPr>
          <w:trHeight w:val="54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B11571">
        <w:trPr>
          <w:trHeight w:val="51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B11571">
        <w:trPr>
          <w:trHeight w:val="51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B11571">
        <w:trPr>
          <w:trHeight w:val="51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2B13" w:rsidRPr="009844C5" w:rsidTr="00B11571">
        <w:trPr>
          <w:trHeight w:val="512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B13" w:rsidRPr="009844C5" w:rsidRDefault="00042B13" w:rsidP="00B11571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0D3501" w:rsidRDefault="000D3501" w:rsidP="000D3501">
      <w:pPr>
        <w:pStyle w:val="a0"/>
        <w:kinsoku w:val="0"/>
        <w:overflowPunct w:val="0"/>
        <w:autoSpaceDE w:val="0"/>
        <w:autoSpaceDN w:val="0"/>
        <w:adjustRightInd w:val="0"/>
        <w:snapToGrid w:val="0"/>
        <w:ind w:firstLine="0"/>
        <w:jc w:val="center"/>
        <w:rPr>
          <w:rFonts w:ascii="方正仿宋_GBK" w:eastAsia="方正仿宋_GBK"/>
          <w:sz w:val="10"/>
        </w:rPr>
      </w:pPr>
      <w:r w:rsidRPr="000D3501">
        <w:rPr>
          <w:rFonts w:ascii="黑体" w:eastAsia="黑体" w:hAnsi="黑体" w:hint="eastAsia"/>
          <w:b/>
          <w:sz w:val="30"/>
          <w:szCs w:val="30"/>
        </w:rPr>
        <w:t>二级单位采购评委评审意见表</w:t>
      </w:r>
    </w:p>
    <w:sectPr w:rsidR="000D3501" w:rsidSect="00042B13">
      <w:footerReference w:type="even" r:id="rId7"/>
      <w:pgSz w:w="11907" w:h="16840" w:code="9"/>
      <w:pgMar w:top="1135" w:right="1531" w:bottom="85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31" w:rsidRDefault="00DB1E31">
      <w:r>
        <w:separator/>
      </w:r>
    </w:p>
  </w:endnote>
  <w:endnote w:type="continuationSeparator" w:id="0">
    <w:p w:rsidR="00DB1E31" w:rsidRDefault="00DB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3D" w:rsidRDefault="00AB143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43D" w:rsidRDefault="00AB143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31" w:rsidRDefault="00DB1E31">
      <w:r>
        <w:separator/>
      </w:r>
    </w:p>
  </w:footnote>
  <w:footnote w:type="continuationSeparator" w:id="0">
    <w:p w:rsidR="00DB1E31" w:rsidRDefault="00DB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0"/>
  <w:drawingGridVerticalSpacing w:val="20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D"/>
    <w:rsid w:val="00042B13"/>
    <w:rsid w:val="000534E6"/>
    <w:rsid w:val="000D3501"/>
    <w:rsid w:val="000E579A"/>
    <w:rsid w:val="000F13DA"/>
    <w:rsid w:val="000F406C"/>
    <w:rsid w:val="00172C7C"/>
    <w:rsid w:val="001E0CD7"/>
    <w:rsid w:val="002452C6"/>
    <w:rsid w:val="00346F43"/>
    <w:rsid w:val="00371F1B"/>
    <w:rsid w:val="00384C3D"/>
    <w:rsid w:val="00392A57"/>
    <w:rsid w:val="003A7A9D"/>
    <w:rsid w:val="003C7F4B"/>
    <w:rsid w:val="003D0054"/>
    <w:rsid w:val="004438C9"/>
    <w:rsid w:val="0044728E"/>
    <w:rsid w:val="00453590"/>
    <w:rsid w:val="004947D8"/>
    <w:rsid w:val="004A7546"/>
    <w:rsid w:val="004D320A"/>
    <w:rsid w:val="005674B6"/>
    <w:rsid w:val="00570522"/>
    <w:rsid w:val="005A6030"/>
    <w:rsid w:val="005B54AD"/>
    <w:rsid w:val="005D270B"/>
    <w:rsid w:val="0062791D"/>
    <w:rsid w:val="00660640"/>
    <w:rsid w:val="006755A4"/>
    <w:rsid w:val="006A4126"/>
    <w:rsid w:val="0076728C"/>
    <w:rsid w:val="007B6C42"/>
    <w:rsid w:val="009844C5"/>
    <w:rsid w:val="009B2832"/>
    <w:rsid w:val="00A44EAE"/>
    <w:rsid w:val="00A541A0"/>
    <w:rsid w:val="00AB143D"/>
    <w:rsid w:val="00AC4F18"/>
    <w:rsid w:val="00B0737C"/>
    <w:rsid w:val="00B11571"/>
    <w:rsid w:val="00B31364"/>
    <w:rsid w:val="00B97406"/>
    <w:rsid w:val="00BB5CB9"/>
    <w:rsid w:val="00BC76FE"/>
    <w:rsid w:val="00C03B5E"/>
    <w:rsid w:val="00C16082"/>
    <w:rsid w:val="00C95554"/>
    <w:rsid w:val="00CC3C2E"/>
    <w:rsid w:val="00DB1E31"/>
    <w:rsid w:val="00DF501E"/>
    <w:rsid w:val="00E67E39"/>
    <w:rsid w:val="00F1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47F80C-2A1E-45D1-8F8F-92F4D860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"/>
    <w:basedOn w:val="a"/>
    <w:pPr>
      <w:jc w:val="center"/>
    </w:pPr>
    <w:rPr>
      <w:rFonts w:ascii="方正舒体"/>
      <w:b/>
      <w:color w:val="FF0000"/>
      <w:spacing w:val="80"/>
      <w:sz w:val="96"/>
    </w:rPr>
  </w:style>
  <w:style w:type="paragraph" w:styleId="a9">
    <w:name w:val="Date"/>
    <w:basedOn w:val="a"/>
    <w:next w:val="a"/>
    <w:link w:val="aa"/>
    <w:rsid w:val="004438C9"/>
    <w:pPr>
      <w:ind w:leftChars="2500" w:left="100"/>
    </w:pPr>
  </w:style>
  <w:style w:type="character" w:customStyle="1" w:styleId="aa">
    <w:name w:val="日期 字符"/>
    <w:link w:val="a9"/>
    <w:rsid w:val="004438C9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EC1A-A681-4A4A-9EF9-1B81E278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院发文</Template>
  <TotalTime>12</TotalTime>
  <Pages>1</Pages>
  <Words>40</Words>
  <Characters>234</Characters>
  <Application>Microsoft Office Word</Application>
  <DocSecurity>0</DocSecurity>
  <Lines>1</Lines>
  <Paragraphs>1</Paragraphs>
  <ScaleCrop>false</ScaleCrop>
  <Company>Users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华东理工大学</dc:creator>
  <cp:lastModifiedBy>华东理工大学</cp:lastModifiedBy>
  <cp:revision>10</cp:revision>
  <cp:lastPrinted>2001-05-16T09:20:00Z</cp:lastPrinted>
  <dcterms:created xsi:type="dcterms:W3CDTF">2019-01-18T06:56:00Z</dcterms:created>
  <dcterms:modified xsi:type="dcterms:W3CDTF">2021-03-01T08:49:00Z</dcterms:modified>
</cp:coreProperties>
</file>